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15" w:rsidRPr="0050158D" w:rsidRDefault="00231F15" w:rsidP="00231F15">
      <w:pPr>
        <w:pStyle w:val="ListParagraph"/>
        <w:pBdr>
          <w:between w:val="single" w:sz="4" w:space="1" w:color="auto"/>
        </w:pBdr>
        <w:ind w:left="502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METHOD: </w:t>
      </w:r>
      <w:r>
        <w:rPr>
          <w:rFonts w:asciiTheme="majorHAnsi" w:hAnsiTheme="majorHAnsi"/>
        </w:rPr>
        <w:t>Add detailed information on all activities and observations IMMEDIATELY in clear legible handwriting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6"/>
        <w:gridCol w:w="1209"/>
        <w:gridCol w:w="5620"/>
        <w:gridCol w:w="1621"/>
      </w:tblGrid>
      <w:tr w:rsidR="00231F15" w:rsidTr="00525DB5">
        <w:tc>
          <w:tcPr>
            <w:tcW w:w="1286" w:type="dxa"/>
            <w:tcBorders>
              <w:bottom w:val="single" w:sz="4" w:space="0" w:color="auto"/>
            </w:tcBorders>
          </w:tcPr>
          <w:p w:rsidR="00231F15" w:rsidRDefault="00231F15" w:rsidP="00231F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AREC #</w:t>
            </w:r>
          </w:p>
          <w:p w:rsidR="00231F15" w:rsidRPr="00256CD3" w:rsidRDefault="00231F15" w:rsidP="00231F15">
            <w:pPr>
              <w:spacing w:after="0"/>
              <w:rPr>
                <w:b/>
              </w:rPr>
            </w:pPr>
          </w:p>
        </w:tc>
        <w:tc>
          <w:tcPr>
            <w:tcW w:w="68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31F15" w:rsidRDefault="00231F15" w:rsidP="00231F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 NAME:</w:t>
            </w:r>
          </w:p>
          <w:p w:rsidR="00231F15" w:rsidRPr="00256CD3" w:rsidRDefault="00231F15" w:rsidP="00231F15">
            <w:pPr>
              <w:spacing w:after="0" w:line="240" w:lineRule="auto"/>
              <w:rPr>
                <w:b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</w:tcBorders>
          </w:tcPr>
          <w:p w:rsidR="00231F15" w:rsidRDefault="00231F15" w:rsidP="00231F15">
            <w:pPr>
              <w:spacing w:after="0" w:line="240" w:lineRule="auto"/>
            </w:pPr>
            <w:r>
              <w:t>Page #:</w:t>
            </w:r>
          </w:p>
        </w:tc>
      </w:tr>
      <w:tr w:rsidR="00231F15" w:rsidTr="00525DB5">
        <w:tc>
          <w:tcPr>
            <w:tcW w:w="1286" w:type="dxa"/>
          </w:tcPr>
          <w:p w:rsidR="00231F15" w:rsidRPr="00256CD3" w:rsidRDefault="00231F15" w:rsidP="00231F15">
            <w:pPr>
              <w:spacing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09" w:type="dxa"/>
          </w:tcPr>
          <w:p w:rsidR="00231F15" w:rsidRPr="00256CD3" w:rsidRDefault="00231F15" w:rsidP="00231F15">
            <w:pPr>
              <w:spacing w:line="240" w:lineRule="auto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5620" w:type="dxa"/>
          </w:tcPr>
          <w:p w:rsidR="00231F15" w:rsidRPr="00256CD3" w:rsidRDefault="00231F15" w:rsidP="00231F15">
            <w:pPr>
              <w:spacing w:line="240" w:lineRule="auto"/>
              <w:rPr>
                <w:b/>
              </w:rPr>
            </w:pPr>
            <w:r>
              <w:rPr>
                <w:b/>
              </w:rPr>
              <w:t>DETAILS &amp; NOTES ON STUDY AND ANIMAL STATUS</w:t>
            </w:r>
          </w:p>
        </w:tc>
        <w:tc>
          <w:tcPr>
            <w:tcW w:w="1621" w:type="dxa"/>
          </w:tcPr>
          <w:p w:rsidR="00231F15" w:rsidRDefault="00231F15" w:rsidP="00231F15">
            <w:pPr>
              <w:spacing w:line="240" w:lineRule="auto"/>
              <w:rPr>
                <w:b/>
              </w:rPr>
            </w:pPr>
            <w:r>
              <w:rPr>
                <w:b/>
              </w:rPr>
              <w:t>APPROVED SIGNATURE</w:t>
            </w: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231F15">
            <w:pPr>
              <w:spacing w:after="0" w:line="240" w:lineRule="auto"/>
            </w:pPr>
          </w:p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231F1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231F15">
            <w:pPr>
              <w:spacing w:after="0" w:line="240" w:lineRule="auto"/>
            </w:pPr>
          </w:p>
        </w:tc>
      </w:tr>
    </w:tbl>
    <w:p w:rsidR="00231F15" w:rsidRDefault="00231F15">
      <w:pPr>
        <w:spacing w:after="160" w:line="259" w:lineRule="auto"/>
      </w:pPr>
      <w:r>
        <w:br w:type="page"/>
      </w:r>
    </w:p>
    <w:p w:rsidR="00231F15" w:rsidRPr="0050158D" w:rsidRDefault="00231F15" w:rsidP="00231F15">
      <w:pPr>
        <w:pStyle w:val="ListParagraph"/>
        <w:pBdr>
          <w:between w:val="single" w:sz="4" w:space="1" w:color="auto"/>
        </w:pBdr>
        <w:spacing w:line="240" w:lineRule="auto"/>
        <w:ind w:left="505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METHOD: </w:t>
      </w:r>
      <w:r>
        <w:rPr>
          <w:rFonts w:asciiTheme="majorHAnsi" w:hAnsiTheme="majorHAnsi"/>
        </w:rPr>
        <w:t>Add detailed information on all activities and observations IMMEDIATELY in clear legible handwriting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6"/>
        <w:gridCol w:w="1209"/>
        <w:gridCol w:w="5620"/>
        <w:gridCol w:w="1621"/>
      </w:tblGrid>
      <w:tr w:rsidR="00231F15" w:rsidTr="00525DB5">
        <w:tc>
          <w:tcPr>
            <w:tcW w:w="1286" w:type="dxa"/>
            <w:tcBorders>
              <w:bottom w:val="single" w:sz="4" w:space="0" w:color="auto"/>
            </w:tcBorders>
          </w:tcPr>
          <w:p w:rsidR="00231F15" w:rsidRDefault="00231F15" w:rsidP="00231F15">
            <w:pPr>
              <w:spacing w:after="0"/>
              <w:rPr>
                <w:b/>
              </w:rPr>
            </w:pPr>
            <w:r>
              <w:rPr>
                <w:b/>
              </w:rPr>
              <w:t>AREC #</w:t>
            </w:r>
          </w:p>
          <w:p w:rsidR="00231F15" w:rsidRPr="00256CD3" w:rsidRDefault="00231F15" w:rsidP="00231F15">
            <w:pPr>
              <w:spacing w:after="0"/>
              <w:rPr>
                <w:b/>
              </w:rPr>
            </w:pPr>
          </w:p>
        </w:tc>
        <w:tc>
          <w:tcPr>
            <w:tcW w:w="68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31F15" w:rsidRDefault="00231F15" w:rsidP="00231F15">
            <w:pPr>
              <w:spacing w:after="0"/>
              <w:rPr>
                <w:b/>
              </w:rPr>
            </w:pPr>
            <w:r>
              <w:rPr>
                <w:b/>
              </w:rPr>
              <w:t>PI NAME:</w:t>
            </w:r>
          </w:p>
          <w:p w:rsidR="00231F15" w:rsidRPr="00256CD3" w:rsidRDefault="00231F15" w:rsidP="00231F15">
            <w:pPr>
              <w:spacing w:after="0"/>
              <w:rPr>
                <w:b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</w:tcBorders>
          </w:tcPr>
          <w:p w:rsidR="00231F15" w:rsidRDefault="00231F15" w:rsidP="00231F15">
            <w:pPr>
              <w:spacing w:after="0"/>
            </w:pPr>
            <w:r>
              <w:t>Page #:</w:t>
            </w:r>
          </w:p>
        </w:tc>
      </w:tr>
      <w:tr w:rsidR="00231F15" w:rsidTr="00525DB5">
        <w:tc>
          <w:tcPr>
            <w:tcW w:w="1286" w:type="dxa"/>
          </w:tcPr>
          <w:p w:rsidR="00231F15" w:rsidRPr="00256CD3" w:rsidRDefault="00231F15" w:rsidP="00525DB5">
            <w:pPr>
              <w:spacing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09" w:type="dxa"/>
          </w:tcPr>
          <w:p w:rsidR="00231F15" w:rsidRPr="00256CD3" w:rsidRDefault="00231F15" w:rsidP="00525DB5">
            <w:pPr>
              <w:spacing w:line="240" w:lineRule="auto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5620" w:type="dxa"/>
          </w:tcPr>
          <w:p w:rsidR="00231F15" w:rsidRPr="00256CD3" w:rsidRDefault="00231F15" w:rsidP="00525DB5">
            <w:pPr>
              <w:spacing w:line="240" w:lineRule="auto"/>
              <w:rPr>
                <w:b/>
              </w:rPr>
            </w:pPr>
            <w:r>
              <w:rPr>
                <w:b/>
              </w:rPr>
              <w:t>DETAILS &amp; NOTES ON STUDY AND ANIMAL STATUS</w:t>
            </w:r>
          </w:p>
        </w:tc>
        <w:tc>
          <w:tcPr>
            <w:tcW w:w="1621" w:type="dxa"/>
          </w:tcPr>
          <w:p w:rsidR="00231F15" w:rsidRDefault="00231F15" w:rsidP="00525DB5">
            <w:pPr>
              <w:spacing w:line="240" w:lineRule="auto"/>
              <w:rPr>
                <w:b/>
              </w:rPr>
            </w:pPr>
            <w:r>
              <w:rPr>
                <w:b/>
              </w:rPr>
              <w:t>APPROVED SIGNATURE</w:t>
            </w: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  <w:tr w:rsidR="00231F15" w:rsidTr="00525DB5">
        <w:tc>
          <w:tcPr>
            <w:tcW w:w="1286" w:type="dxa"/>
          </w:tcPr>
          <w:p w:rsidR="00231F15" w:rsidRDefault="00231F15" w:rsidP="00525DB5">
            <w:pPr>
              <w:spacing w:after="0" w:line="240" w:lineRule="auto"/>
            </w:pPr>
          </w:p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209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5620" w:type="dxa"/>
          </w:tcPr>
          <w:p w:rsidR="00231F15" w:rsidRDefault="00231F15" w:rsidP="00525DB5">
            <w:pPr>
              <w:spacing w:after="0" w:line="240" w:lineRule="auto"/>
            </w:pPr>
          </w:p>
        </w:tc>
        <w:tc>
          <w:tcPr>
            <w:tcW w:w="1621" w:type="dxa"/>
          </w:tcPr>
          <w:p w:rsidR="00231F15" w:rsidRDefault="00231F15" w:rsidP="00525DB5">
            <w:pPr>
              <w:spacing w:after="0" w:line="240" w:lineRule="auto"/>
            </w:pPr>
          </w:p>
        </w:tc>
      </w:tr>
    </w:tbl>
    <w:p w:rsidR="002B0DB1" w:rsidRPr="00CB21FA" w:rsidRDefault="002B0DB1" w:rsidP="00231F15"/>
    <w:sectPr w:rsidR="002B0DB1" w:rsidRPr="00CB21FA" w:rsidSect="003627FB">
      <w:headerReference w:type="default" r:id="rId6"/>
      <w:footerReference w:type="default" r:id="rId7"/>
      <w:pgSz w:w="11906" w:h="16838"/>
      <w:pgMar w:top="1440" w:right="1080" w:bottom="1440" w:left="10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E50" w:rsidRDefault="00652E50" w:rsidP="00237001">
      <w:pPr>
        <w:spacing w:after="0" w:line="240" w:lineRule="auto"/>
      </w:pPr>
      <w:r>
        <w:separator/>
      </w:r>
    </w:p>
  </w:endnote>
  <w:endnote w:type="continuationSeparator" w:id="0">
    <w:p w:rsidR="00652E50" w:rsidRDefault="00652E50" w:rsidP="0023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FB" w:rsidRDefault="003627FB">
    <w:pPr>
      <w:pStyle w:val="Footer"/>
    </w:pPr>
    <w:r w:rsidRPr="0016551D">
      <w:rPr>
        <w:sz w:val="18"/>
        <w:szCs w:val="18"/>
      </w:rPr>
      <w:t>Developed by:</w:t>
    </w:r>
    <w:r>
      <w:t xml:space="preserve"> </w:t>
    </w:r>
    <w:sdt>
      <w:sdtPr>
        <w:id w:val="-221452474"/>
        <w:placeholder>
          <w:docPart w:val="FB7D5F0F46BD45A0B06C942EF3F93268"/>
        </w:placeholder>
        <w:dropDownList>
          <w:listItem w:value="Choose an item."/>
          <w:listItem w:displayText="M Costello" w:value="M Costello"/>
          <w:listItem w:displayText="A Rammekwa" w:value="A Rammekwa"/>
          <w:listItem w:displayText="P Selahle" w:value="P Selahle"/>
          <w:listItem w:displayText="L Matjila" w:value="L Matjila"/>
          <w:listItem w:displayText="T Khoza" w:value="T Khoza"/>
          <w:listItem w:displayText="N Douths" w:value="N Douths"/>
          <w:listItem w:displayText="M Madavhu" w:value="M Madavhu"/>
          <w:listItem w:displayText="K Jardine" w:value="K Jardine"/>
        </w:dropDownList>
      </w:sdtPr>
      <w:sdtEndPr/>
      <w:sdtContent>
        <w:r w:rsidR="00080689">
          <w:t>M Costello</w:t>
        </w:r>
      </w:sdtContent>
    </w:sdt>
    <w:r>
      <w:t xml:space="preserve"> </w:t>
    </w:r>
    <w:r w:rsidRPr="0016551D">
      <w:rPr>
        <w:sz w:val="18"/>
        <w:szCs w:val="18"/>
      </w:rPr>
      <w:ptab w:relativeTo="margin" w:alignment="center" w:leader="none"/>
    </w:r>
    <w:r w:rsidRPr="0016551D">
      <w:rPr>
        <w:sz w:val="18"/>
        <w:szCs w:val="18"/>
      </w:rPr>
      <w:t>Checked by:</w:t>
    </w:r>
    <w:r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928773434"/>
        <w:placeholder>
          <w:docPart w:val="25C17DB17EC9447A97B526E42DAB82F2"/>
        </w:placeholder>
        <w:text/>
      </w:sdtPr>
      <w:sdtEndPr/>
      <w:sdtContent>
        <w:r>
          <w:rPr>
            <w:sz w:val="18"/>
            <w:szCs w:val="18"/>
          </w:rPr>
          <w:t>Add Name</w:t>
        </w:r>
      </w:sdtContent>
    </w:sdt>
    <w:r>
      <w:rPr>
        <w:sz w:val="18"/>
        <w:szCs w:val="18"/>
      </w:rPr>
      <w:t xml:space="preserve">  </w:t>
    </w:r>
    <w:sdt>
      <w:sdtPr>
        <w:rPr>
          <w:sz w:val="18"/>
          <w:szCs w:val="18"/>
        </w:rPr>
        <w:id w:val="566149778"/>
        <w:showingPlcHdr/>
        <w:date>
          <w:dateFormat w:val="yyyy/MM/dd"/>
          <w:lid w:val="en-ZA"/>
          <w:storeMappedDataAs w:val="dateTime"/>
          <w:calendar w:val="gregorian"/>
        </w:date>
      </w:sdtPr>
      <w:sdtEndPr/>
      <w:sdtContent>
        <w:r w:rsidRPr="0016551D">
          <w:rPr>
            <w:rStyle w:val="PlaceholderText"/>
            <w:sz w:val="20"/>
            <w:szCs w:val="20"/>
          </w:rPr>
          <w:t>Click or tap to enter a date.</w:t>
        </w:r>
      </w:sdtContent>
    </w:sdt>
    <w:r>
      <w:rPr>
        <w:b/>
        <w:sz w:val="18"/>
        <w:szCs w:val="18"/>
      </w:rPr>
      <w:t xml:space="preserve">Version </w:t>
    </w:r>
    <w:r>
      <w:rPr>
        <w:sz w:val="18"/>
        <w:szCs w:val="18"/>
      </w:rPr>
      <w:t>#</w:t>
    </w:r>
    <w:r>
      <w:rPr>
        <w:b/>
        <w:sz w:val="18"/>
        <w:szCs w:val="18"/>
      </w:rPr>
      <w:t>:</w:t>
    </w:r>
    <w:r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1381431042"/>
        <w:placeholder>
          <w:docPart w:val="FB7D5F0F46BD45A0B06C942EF3F93268"/>
        </w:placeholder>
        <w:showingPlcHdr/>
        <w:comboBox>
          <w:listItem w:value="Choose an item."/>
          <w:listItem w:displayText="001" w:value="001"/>
          <w:listItem w:displayText="002" w:value="002"/>
          <w:listItem w:displayText="003" w:value="003"/>
          <w:listItem w:displayText="004" w:value="004"/>
          <w:listItem w:displayText="005" w:value="005"/>
          <w:listItem w:displayText="006" w:value="006"/>
          <w:listItem w:displayText="007" w:value="007"/>
          <w:listItem w:displayText="008" w:value="008"/>
          <w:listItem w:displayText="009" w:value="009"/>
          <w:listItem w:displayText="010" w:value="010"/>
          <w:listItem w:displayText="011" w:value="011"/>
          <w:listItem w:displayText="012" w:value="012"/>
          <w:listItem w:displayText="013" w:value="013"/>
          <w:listItem w:displayText="014" w:value="014"/>
          <w:listItem w:displayText="015" w:value="015"/>
          <w:listItem w:displayText="016" w:value="016"/>
          <w:listItem w:displayText="017" w:value="017"/>
          <w:listItem w:displayText="018" w:value="018"/>
          <w:listItem w:displayText="019" w:value="019"/>
          <w:listItem w:displayText="020" w:value="020"/>
        </w:comboBox>
      </w:sdtPr>
      <w:sdtEndPr/>
      <w:sdtContent>
        <w:r w:rsidRPr="00BC13A6">
          <w:rPr>
            <w:rStyle w:val="PlaceholderText"/>
            <w:sz w:val="18"/>
            <w:szCs w:val="18"/>
          </w:rPr>
          <w:t>Choose an item.</w:t>
        </w:r>
      </w:sdtContent>
    </w:sdt>
    <w:r w:rsidRPr="0016551D">
      <w:rPr>
        <w:sz w:val="18"/>
        <w:szCs w:val="18"/>
      </w:rPr>
      <w:ptab w:relativeTo="margin" w:alignment="right" w:leader="none"/>
    </w:r>
    <w:r w:rsidRPr="0016551D">
      <w:rPr>
        <w:sz w:val="18"/>
        <w:szCs w:val="18"/>
      </w:rPr>
      <w:t>AREC Approval:</w:t>
    </w:r>
    <w:sdt>
      <w:sdtPr>
        <w:rPr>
          <w:sz w:val="18"/>
          <w:szCs w:val="18"/>
        </w:rPr>
        <w:id w:val="-1441911209"/>
        <w:showingPlcHdr/>
        <w:date>
          <w:dateFormat w:val="yyyy/MM/dd"/>
          <w:lid w:val="en-ZA"/>
          <w:storeMappedDataAs w:val="dateTime"/>
          <w:calendar w:val="gregorian"/>
        </w:date>
      </w:sdtPr>
      <w:sdtEndPr/>
      <w:sdtContent>
        <w:r w:rsidRPr="0016551D">
          <w:rPr>
            <w:rStyle w:val="PlaceholderText"/>
            <w:sz w:val="18"/>
            <w:szCs w:val="18"/>
          </w:rPr>
          <w:t>Click or tap to enter a date.</w:t>
        </w:r>
      </w:sdtContent>
    </w:sdt>
    <w: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E50" w:rsidRDefault="00652E50" w:rsidP="00237001">
      <w:pPr>
        <w:spacing w:after="0" w:line="240" w:lineRule="auto"/>
      </w:pPr>
      <w:r>
        <w:separator/>
      </w:r>
    </w:p>
  </w:footnote>
  <w:footnote w:type="continuationSeparator" w:id="0">
    <w:p w:rsidR="00652E50" w:rsidRDefault="00652E50" w:rsidP="00237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001" w:rsidRPr="00237001" w:rsidRDefault="00DB0016" w:rsidP="00237001">
    <w:pPr>
      <w:spacing w:line="264" w:lineRule="auto"/>
      <w:jc w:val="center"/>
      <w:rPr>
        <w:color w:val="0070C0"/>
      </w:rPr>
    </w:pPr>
    <w:r>
      <w:rPr>
        <w:rFonts w:ascii="Times New Roman" w:eastAsia="Times New Roman" w:hAnsi="Times New Roman" w:cs="Times New Roman"/>
        <w:b/>
        <w:noProof/>
        <w:sz w:val="24"/>
        <w:szCs w:val="24"/>
        <w:lang w:eastAsia="en-Z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-81951</wp:posOffset>
              </wp:positionH>
              <wp:positionV relativeFrom="paragraph">
                <wp:posOffset>5008</wp:posOffset>
              </wp:positionV>
              <wp:extent cx="914400" cy="526211"/>
              <wp:effectExtent l="0" t="0" r="635" b="762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52621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66117" w:rsidRDefault="00B66117" w:rsidP="00B66117">
                          <w:pPr>
                            <w:spacing w:after="0"/>
                            <w:rPr>
                              <w:b/>
                              <w:i/>
                              <w:color w:val="2F5496" w:themeColor="accent5" w:themeShade="BF"/>
                              <w:sz w:val="28"/>
                              <w:szCs w:val="28"/>
                            </w:rPr>
                          </w:pPr>
                          <w:r w:rsidRPr="00B66117">
                            <w:rPr>
                              <w:b/>
                              <w:i/>
                              <w:color w:val="2F5496" w:themeColor="accent5" w:themeShade="BF"/>
                              <w:sz w:val="28"/>
                              <w:szCs w:val="28"/>
                            </w:rPr>
                            <w:t xml:space="preserve">Central Animal </w:t>
                          </w:r>
                        </w:p>
                        <w:p w:rsidR="00237001" w:rsidRPr="00B66117" w:rsidRDefault="00B66117" w:rsidP="00B66117">
                          <w:pPr>
                            <w:spacing w:after="0"/>
                            <w:rPr>
                              <w:b/>
                              <w:i/>
                              <w:color w:val="2F5496" w:themeColor="accent5" w:themeShade="BF"/>
                              <w:sz w:val="28"/>
                              <w:szCs w:val="28"/>
                            </w:rPr>
                          </w:pPr>
                          <w:r w:rsidRPr="00B66117">
                            <w:rPr>
                              <w:b/>
                              <w:i/>
                              <w:color w:val="2F5496" w:themeColor="accent5" w:themeShade="BF"/>
                              <w:sz w:val="28"/>
                              <w:szCs w:val="28"/>
                            </w:rPr>
                            <w:t>Service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6.45pt;margin-top:.4pt;width:1in;height:41.45pt;z-index:-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" fillcolor="white [3201]" stroked="f" strokeweight=".5pt">
              <v:textbox>
                <w:txbxContent>
                  <w:p w:rsidR="00B66117" w:rsidRDefault="00B66117" w:rsidP="00B66117">
                    <w:pPr>
                      <w:spacing w:after="0"/>
                      <w:rPr>
                        <w:b/>
                        <w:i/>
                        <w:color w:val="2F5496" w:themeColor="accent5" w:themeShade="BF"/>
                        <w:sz w:val="28"/>
                        <w:szCs w:val="28"/>
                      </w:rPr>
                    </w:pPr>
                    <w:r w:rsidRPr="00B66117">
                      <w:rPr>
                        <w:b/>
                        <w:i/>
                        <w:color w:val="2F5496" w:themeColor="accent5" w:themeShade="BF"/>
                        <w:sz w:val="28"/>
                        <w:szCs w:val="28"/>
                      </w:rPr>
                      <w:t xml:space="preserve">Central Animal </w:t>
                    </w:r>
                  </w:p>
                  <w:p w:rsidR="00237001" w:rsidRPr="00B66117" w:rsidRDefault="00B66117" w:rsidP="00B66117">
                    <w:pPr>
                      <w:spacing w:after="0"/>
                      <w:rPr>
                        <w:b/>
                        <w:i/>
                        <w:color w:val="2F5496" w:themeColor="accent5" w:themeShade="BF"/>
                        <w:sz w:val="28"/>
                        <w:szCs w:val="28"/>
                      </w:rPr>
                    </w:pPr>
                    <w:r w:rsidRPr="00B66117">
                      <w:rPr>
                        <w:b/>
                        <w:i/>
                        <w:color w:val="2F5496" w:themeColor="accent5" w:themeShade="BF"/>
                        <w:sz w:val="28"/>
                        <w:szCs w:val="28"/>
                      </w:rPr>
                      <w:t>Service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70C0"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551167</wp:posOffset>
              </wp:positionV>
              <wp:extent cx="58864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CE693A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2.3pt,43.4pt" to="875.8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" strokecolor="#5b9bd5 [3204]" strokeweight=".5pt">
              <v:stroke joinstyle="miter"/>
              <w10:wrap anchorx="margin"/>
            </v:line>
          </w:pict>
        </mc:Fallback>
      </mc:AlternateContent>
    </w:r>
    <w:r w:rsidRPr="00462A14">
      <w:rPr>
        <w:noProof/>
        <w:color w:val="0070C0"/>
        <w:lang w:eastAsia="en-Z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1250315</wp:posOffset>
              </wp:positionH>
              <wp:positionV relativeFrom="paragraph">
                <wp:posOffset>-12700</wp:posOffset>
              </wp:positionV>
              <wp:extent cx="3052445" cy="140462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24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A14" w:rsidRPr="002B0DB1" w:rsidRDefault="00F36D8E" w:rsidP="00884D37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2F5496" w:themeColor="accent5" w:themeShade="BF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  <w:t>FORMS and</w:t>
                          </w:r>
                          <w:r w:rsidR="00462A14" w:rsidRPr="00B66117">
                            <w:rPr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  <w:t xml:space="preserve"> RECORDS #:  </w:t>
                          </w:r>
                          <w:sdt>
                            <w:sdtPr>
                              <w:rPr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id w:val="-1703553527"/>
                              <w:placeholder>
                                <w:docPart w:val="FB7D5F0F46BD45A0B06C942EF3F93268"/>
                              </w:placeholder>
                              <w:text/>
                            </w:sdtPr>
                            <w:sdtEndPr/>
                            <w:sdtContent>
                              <w:r w:rsidR="00E50D00">
                                <w:rPr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t>FR –SL.</w:t>
                              </w:r>
                              <w:r w:rsidR="00DB0016">
                                <w:rPr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t>SR</w:t>
                              </w:r>
                              <w:r w:rsidR="00231F15">
                                <w:rPr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t>002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  <w:id w:val="-1910536337"/>
                            <w:placeholder>
                              <w:docPart w:val="25C17DB17EC9447A97B526E42DAB82F2"/>
                            </w:placeholder>
                          </w:sdtPr>
                          <w:sdtEndPr/>
                          <w:sdtContent>
                            <w:p w:rsidR="00462A14" w:rsidRPr="00B66117" w:rsidRDefault="00DB0016" w:rsidP="00884D3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t>STUDY LOG: STUDY RECORD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98.45pt;margin-top:-1pt;width:240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" stroked="f">
              <v:textbox style="mso-fit-shape-to-text:t">
                <w:txbxContent>
                  <w:p w:rsidR="00462A14" w:rsidRPr="002B0DB1" w:rsidRDefault="00F36D8E" w:rsidP="00884D37">
                    <w:pPr>
                      <w:spacing w:after="0" w:line="240" w:lineRule="auto"/>
                      <w:jc w:val="center"/>
                      <w:rPr>
                        <w:b/>
                        <w:color w:val="2F5496" w:themeColor="accent5" w:themeShade="BF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b/>
                        <w:color w:val="2F5496" w:themeColor="accent5" w:themeShade="BF"/>
                        <w:sz w:val="24"/>
                        <w:szCs w:val="24"/>
                      </w:rPr>
                      <w:t>FORMS and</w:t>
                    </w:r>
                    <w:r w:rsidR="00462A14" w:rsidRPr="00B66117">
                      <w:rPr>
                        <w:b/>
                        <w:color w:val="2F5496" w:themeColor="accent5" w:themeShade="BF"/>
                        <w:sz w:val="24"/>
                        <w:szCs w:val="24"/>
                      </w:rPr>
                      <w:t xml:space="preserve"> RECORDS #:  </w:t>
                    </w:r>
                    <w:sdt>
                      <w:sdtPr>
                        <w:rPr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id w:val="-1703553527"/>
                        <w:placeholder>
                          <w:docPart w:val="FB7D5F0F46BD45A0B06C942EF3F93268"/>
                        </w:placeholder>
                        <w:text/>
                      </w:sdtPr>
                      <w:sdtEndPr/>
                      <w:sdtContent>
                        <w:r w:rsidR="00E50D00">
                          <w:rPr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t>FR –SL.</w:t>
                        </w:r>
                        <w:r w:rsidR="00DB0016">
                          <w:rPr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t>SR</w:t>
                        </w:r>
                        <w:r w:rsidR="00231F15">
                          <w:rPr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t>002</w:t>
                        </w:r>
                      </w:sdtContent>
                    </w:sdt>
                  </w:p>
                  <w:sdt>
                    <w:sdtPr>
                      <w:rPr>
                        <w:b/>
                        <w:color w:val="2F5496" w:themeColor="accent5" w:themeShade="BF"/>
                        <w:sz w:val="24"/>
                        <w:szCs w:val="24"/>
                      </w:rPr>
                      <w:id w:val="-1910536337"/>
                      <w:placeholder>
                        <w:docPart w:val="25C17DB17EC9447A97B526E42DAB82F2"/>
                      </w:placeholder>
                    </w:sdtPr>
                    <w:sdtEndPr/>
                    <w:sdtContent>
                      <w:p w:rsidR="00462A14" w:rsidRPr="00B66117" w:rsidRDefault="00DB0016" w:rsidP="00884D37">
                        <w:pPr>
                          <w:spacing w:after="0" w:line="240" w:lineRule="auto"/>
                          <w:jc w:val="center"/>
                          <w:rPr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t>STUDY LOG: STUDY RECORD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2268CC">
      <w:rPr>
        <w:rFonts w:ascii="Times New Roman" w:eastAsia="Times New Roman" w:hAnsi="Times New Roman" w:cs="Times New Roman"/>
        <w:b/>
        <w:noProof/>
        <w:sz w:val="24"/>
        <w:szCs w:val="24"/>
        <w:lang w:eastAsia="en-Z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4543425</wp:posOffset>
          </wp:positionH>
          <wp:positionV relativeFrom="paragraph">
            <wp:posOffset>-40640</wp:posOffset>
          </wp:positionV>
          <wp:extent cx="1798320" cy="5810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62A14">
      <w:rPr>
        <w:noProof/>
        <w:color w:val="000000"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267335</wp:posOffset>
              </wp:positionV>
              <wp:extent cx="7376160" cy="9555480"/>
              <wp:effectExtent l="0" t="0" r="18415" b="1524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FDC0930" id="Rectangle 222" o:spid="_x0000_s1026" style="position:absolute;margin-left:14.9pt;margin-top:21.05pt;width:580.8pt;height:752.4pt;z-index:251659264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" filled="f" strokecolor="#747070 [1614]" strokeweight="1.25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A6"/>
    <w:rsid w:val="00030EA6"/>
    <w:rsid w:val="00080689"/>
    <w:rsid w:val="00080BE1"/>
    <w:rsid w:val="001112B5"/>
    <w:rsid w:val="00115FC2"/>
    <w:rsid w:val="0016468D"/>
    <w:rsid w:val="00164A31"/>
    <w:rsid w:val="002268CC"/>
    <w:rsid w:val="00231F15"/>
    <w:rsid w:val="00237001"/>
    <w:rsid w:val="002B0DB1"/>
    <w:rsid w:val="002C3CBE"/>
    <w:rsid w:val="003627FB"/>
    <w:rsid w:val="00370B6A"/>
    <w:rsid w:val="00462A14"/>
    <w:rsid w:val="00472AE7"/>
    <w:rsid w:val="00502B3A"/>
    <w:rsid w:val="00553149"/>
    <w:rsid w:val="00556C5D"/>
    <w:rsid w:val="005A4679"/>
    <w:rsid w:val="00652E50"/>
    <w:rsid w:val="006F1635"/>
    <w:rsid w:val="00730826"/>
    <w:rsid w:val="008676DD"/>
    <w:rsid w:val="00884D37"/>
    <w:rsid w:val="008B0070"/>
    <w:rsid w:val="00992963"/>
    <w:rsid w:val="009D39DB"/>
    <w:rsid w:val="00A36BE7"/>
    <w:rsid w:val="00A60484"/>
    <w:rsid w:val="00AA35DB"/>
    <w:rsid w:val="00AD1C74"/>
    <w:rsid w:val="00B14B25"/>
    <w:rsid w:val="00B66117"/>
    <w:rsid w:val="00BA7EDA"/>
    <w:rsid w:val="00C22F39"/>
    <w:rsid w:val="00CB21FA"/>
    <w:rsid w:val="00CB7F5B"/>
    <w:rsid w:val="00CC24F5"/>
    <w:rsid w:val="00DB0016"/>
    <w:rsid w:val="00E442C5"/>
    <w:rsid w:val="00E50D00"/>
    <w:rsid w:val="00F36D8E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510ED26"/>
  <w15:chartTrackingRefBased/>
  <w15:docId w15:val="{A7CF3D3D-2F1B-46E6-B481-3AF06BA2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F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001"/>
  </w:style>
  <w:style w:type="paragraph" w:styleId="Footer">
    <w:name w:val="footer"/>
    <w:basedOn w:val="Normal"/>
    <w:link w:val="FooterChar"/>
    <w:uiPriority w:val="99"/>
    <w:unhideWhenUsed/>
    <w:rsid w:val="00237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001"/>
  </w:style>
  <w:style w:type="character" w:styleId="PlaceholderText">
    <w:name w:val="Placeholder Text"/>
    <w:basedOn w:val="DefaultParagraphFont"/>
    <w:uiPriority w:val="99"/>
    <w:semiHidden/>
    <w:rsid w:val="00462A14"/>
    <w:rPr>
      <w:color w:val="808080"/>
    </w:rPr>
  </w:style>
  <w:style w:type="table" w:styleId="TableGrid">
    <w:name w:val="Table Grid"/>
    <w:basedOn w:val="TableNormal"/>
    <w:uiPriority w:val="59"/>
    <w:rsid w:val="0016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64A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231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013379\Dropbox\CAS%20SOP's2\CAS%20REVIEW\For%20review\Study%20Log%20Forms\FR-SL.SRS002_study%20record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7D5F0F46BD45A0B06C942EF3F93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60B61-CD22-474C-93C6-D5314C0A8934}"/>
      </w:docPartPr>
      <w:docPartBody>
        <w:p w:rsidR="00B6109F" w:rsidRDefault="00483356">
          <w:pPr>
            <w:pStyle w:val="FB7D5F0F46BD45A0B06C942EF3F93268"/>
          </w:pPr>
          <w:r w:rsidRPr="00852E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17DB17EC9447A97B526E42DAB8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CE9B1-6C4B-4D21-AC09-DBF1C100CE01}"/>
      </w:docPartPr>
      <w:docPartBody>
        <w:p w:rsidR="00B6109F" w:rsidRDefault="00483356">
          <w:pPr>
            <w:pStyle w:val="25C17DB17EC9447A97B526E42DAB82F2"/>
          </w:pPr>
          <w:r w:rsidRPr="00852E1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56"/>
    <w:rsid w:val="000F6D13"/>
    <w:rsid w:val="0047101D"/>
    <w:rsid w:val="00483356"/>
    <w:rsid w:val="00971EBD"/>
    <w:rsid w:val="00B6109F"/>
    <w:rsid w:val="00C2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B7D5F0F46BD45A0B06C942EF3F93268">
    <w:name w:val="FB7D5F0F46BD45A0B06C942EF3F93268"/>
  </w:style>
  <w:style w:type="paragraph" w:customStyle="1" w:styleId="25C17DB17EC9447A97B526E42DAB82F2">
    <w:name w:val="25C17DB17EC9447A97B526E42DAB82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FR-SL.SRS002_study record sheet</Template>
  <TotalTime>4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&amp; FORMS #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&amp; FORMS #</dc:title>
  <dc:subject/>
  <dc:creator>M Costello</dc:creator>
  <cp:keywords/>
  <dc:description/>
  <cp:lastModifiedBy>Mary-Ann Costello</cp:lastModifiedBy>
  <cp:revision>5</cp:revision>
  <dcterms:created xsi:type="dcterms:W3CDTF">2018-08-21T09:14:00Z</dcterms:created>
  <dcterms:modified xsi:type="dcterms:W3CDTF">2018-09-04T11:52:00Z</dcterms:modified>
</cp:coreProperties>
</file>